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3F71A" w14:textId="1C9AF386" w:rsidR="00C538AD" w:rsidRDefault="00EA75A1">
      <w:r>
        <w:rPr>
          <w:noProof/>
        </w:rPr>
        <mc:AlternateContent>
          <mc:Choice Requires="wps">
            <w:drawing>
              <wp:anchor distT="0" distB="0" distL="114300" distR="114300" simplePos="0" relativeHeight="251687952" behindDoc="0" locked="0" layoutInCell="1" allowOverlap="1" wp14:anchorId="22BBD6F4" wp14:editId="4E52113A">
                <wp:simplePos x="0" y="0"/>
                <wp:positionH relativeFrom="page">
                  <wp:posOffset>690880</wp:posOffset>
                </wp:positionH>
                <wp:positionV relativeFrom="page">
                  <wp:posOffset>8900160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D98D3" w14:textId="77777777" w:rsidR="00EA75A1" w:rsidRDefault="00EA75A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54.4pt;margin-top:700.8pt;width:23.45pt;height:1in;z-index:2516879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" mv:complextextbox="1" filled="f" stroked="f">
                <v:textbox>
                  <w:txbxContent>
                    <w:p w14:paraId="17DD98D3" w14:textId="77777777" w:rsidR="00EA75A1" w:rsidRDefault="00EA75A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45A03">
        <w:rPr>
          <w:noProof/>
        </w:rPr>
        <mc:AlternateContent>
          <mc:Choice Requires="wps">
            <w:drawing>
              <wp:anchor distT="0" distB="0" distL="114300" distR="114300" simplePos="0" relativeHeight="251686928" behindDoc="0" locked="0" layoutInCell="1" allowOverlap="1" wp14:anchorId="7BCB630E" wp14:editId="7FF78881">
                <wp:simplePos x="0" y="0"/>
                <wp:positionH relativeFrom="page">
                  <wp:posOffset>5494655</wp:posOffset>
                </wp:positionH>
                <wp:positionV relativeFrom="page">
                  <wp:posOffset>1412875</wp:posOffset>
                </wp:positionV>
                <wp:extent cx="1579880" cy="288925"/>
                <wp:effectExtent l="0" t="0" r="0" b="0"/>
                <wp:wrapThrough wrapText="bothSides">
                  <wp:wrapPolygon edited="0">
                    <wp:start x="347" y="0"/>
                    <wp:lineTo x="347" y="18989"/>
                    <wp:lineTo x="20836" y="18989"/>
                    <wp:lineTo x="20836" y="0"/>
                    <wp:lineTo x="347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DB06B" w14:textId="77777777" w:rsidR="00445A03" w:rsidRPr="002C4B3B" w:rsidRDefault="00445A03">
                            <w:pPr>
                              <w:rPr>
                                <w:rFonts w:ascii="Chalkduster" w:hAnsi="Chalkduster"/>
                                <w:b/>
                              </w:rPr>
                            </w:pPr>
                            <w:r w:rsidRPr="002C4B3B">
                              <w:rPr>
                                <w:rFonts w:ascii="Chalkduster" w:hAnsi="Chalkduster"/>
                                <w:b/>
                              </w:rPr>
                              <w:t>Dr. Ashley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432.65pt;margin-top:111.25pt;width:124.4pt;height:22.75pt;z-index:25168692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" mv:complextextbox="1" filled="f" stroked="f">
                <v:textbox>
                  <w:txbxContent>
                    <w:p w14:paraId="591DB06B" w14:textId="77777777" w:rsidR="00445A03" w:rsidRPr="002C4B3B" w:rsidRDefault="00445A03">
                      <w:pPr>
                        <w:rPr>
                          <w:rFonts w:ascii="Chalkduster" w:hAnsi="Chalkduster"/>
                          <w:b/>
                        </w:rPr>
                      </w:pPr>
                      <w:r w:rsidRPr="002C4B3B">
                        <w:rPr>
                          <w:rFonts w:ascii="Chalkduster" w:hAnsi="Chalkduster"/>
                          <w:b/>
                        </w:rPr>
                        <w:t>Dr. Ashley Key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45A03">
        <w:rPr>
          <w:noProof/>
        </w:rPr>
        <mc:AlternateContent>
          <mc:Choice Requires="wps">
            <w:drawing>
              <wp:anchor distT="0" distB="0" distL="114300" distR="114300" simplePos="0" relativeHeight="251682832" behindDoc="0" locked="0" layoutInCell="1" allowOverlap="1" wp14:anchorId="62123B15" wp14:editId="7071882A">
                <wp:simplePos x="0" y="0"/>
                <wp:positionH relativeFrom="page">
                  <wp:posOffset>274320</wp:posOffset>
                </wp:positionH>
                <wp:positionV relativeFrom="page">
                  <wp:posOffset>7800340</wp:posOffset>
                </wp:positionV>
                <wp:extent cx="3076575" cy="721360"/>
                <wp:effectExtent l="0" t="0" r="0" b="0"/>
                <wp:wrapThrough wrapText="bothSides">
                  <wp:wrapPolygon edited="0">
                    <wp:start x="150" y="0"/>
                    <wp:lineTo x="150" y="20535"/>
                    <wp:lineTo x="21315" y="20535"/>
                    <wp:lineTo x="21315" y="0"/>
                    <wp:lineTo x="15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5834A" w14:textId="77777777" w:rsidR="00445A03" w:rsidRPr="00445A03" w:rsidRDefault="00445A0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5A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 all need help every now and then. All sessions are </w:t>
                            </w:r>
                          </w:p>
                          <w:p w14:paraId="24BA7C8F" w14:textId="77777777" w:rsidR="00445A03" w:rsidRPr="00445A03" w:rsidRDefault="00445A0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5A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confidential. Insurance is not accepted but prices are </w:t>
                            </w:r>
                          </w:p>
                          <w:p w14:paraId="21494927" w14:textId="03EBC182" w:rsidR="00445A03" w:rsidRDefault="00445A0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5A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extremely reasonable. </w:t>
                            </w:r>
                            <w:r w:rsidR="00B14464">
                              <w:rPr>
                                <w:b/>
                                <w:sz w:val="20"/>
                                <w:szCs w:val="20"/>
                              </w:rPr>
                              <w:t>Sessions are either virt</w:t>
                            </w:r>
                            <w:bookmarkStart w:id="0" w:name="_GoBack"/>
                            <w:bookmarkEnd w:id="0"/>
                            <w:r w:rsidR="00B1446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ual </w:t>
                            </w:r>
                          </w:p>
                          <w:p w14:paraId="6B284BAB" w14:textId="066B3860" w:rsidR="00B14464" w:rsidRPr="00445A03" w:rsidRDefault="00B1446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 in person.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1.6pt;margin-top:614.2pt;width:242.25pt;height:56.8pt;z-index:25168283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" mv:complextextbox="1" filled="f" stroked="f">
                <v:textbox>
                  <w:txbxContent>
                    <w:p w14:paraId="4BF5834A" w14:textId="77777777" w:rsidR="00445A03" w:rsidRPr="00445A03" w:rsidRDefault="00445A0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45A03">
                        <w:rPr>
                          <w:b/>
                          <w:sz w:val="20"/>
                          <w:szCs w:val="20"/>
                        </w:rPr>
                        <w:t xml:space="preserve">We all need help every now and then. All sessions are </w:t>
                      </w:r>
                    </w:p>
                    <w:p w14:paraId="24BA7C8F" w14:textId="77777777" w:rsidR="00445A03" w:rsidRPr="00445A03" w:rsidRDefault="00445A0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45A03">
                        <w:rPr>
                          <w:b/>
                          <w:sz w:val="20"/>
                          <w:szCs w:val="20"/>
                        </w:rPr>
                        <w:t xml:space="preserve">confidential. Insurance is not accepted but prices are </w:t>
                      </w:r>
                    </w:p>
                    <w:p w14:paraId="21494927" w14:textId="03EBC182" w:rsidR="00445A03" w:rsidRDefault="00445A0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45A03">
                        <w:rPr>
                          <w:b/>
                          <w:sz w:val="20"/>
                          <w:szCs w:val="20"/>
                        </w:rPr>
                        <w:t xml:space="preserve">extremely reasonable. </w:t>
                      </w:r>
                      <w:r w:rsidR="00B14464">
                        <w:rPr>
                          <w:b/>
                          <w:sz w:val="20"/>
                          <w:szCs w:val="20"/>
                        </w:rPr>
                        <w:t>Sessions are either virt</w:t>
                      </w:r>
                      <w:bookmarkStart w:id="1" w:name="_GoBack"/>
                      <w:bookmarkEnd w:id="1"/>
                      <w:r w:rsidR="00B14464">
                        <w:rPr>
                          <w:b/>
                          <w:sz w:val="20"/>
                          <w:szCs w:val="20"/>
                        </w:rPr>
                        <w:t xml:space="preserve">ual </w:t>
                      </w:r>
                    </w:p>
                    <w:p w14:paraId="6B284BAB" w14:textId="066B3860" w:rsidR="00B14464" w:rsidRPr="00445A03" w:rsidRDefault="00B1446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or in person.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62E8B">
        <w:rPr>
          <w:noProof/>
        </w:rPr>
        <mc:AlternateContent>
          <mc:Choice Requires="wps">
            <w:drawing>
              <wp:anchor distT="0" distB="0" distL="114300" distR="114300" simplePos="0" relativeHeight="251685904" behindDoc="0" locked="0" layoutInCell="1" allowOverlap="1" wp14:anchorId="4E81B6E8" wp14:editId="6152C1AA">
                <wp:simplePos x="0" y="0"/>
                <wp:positionH relativeFrom="page">
                  <wp:posOffset>4013200</wp:posOffset>
                </wp:positionH>
                <wp:positionV relativeFrom="page">
                  <wp:posOffset>8013700</wp:posOffset>
                </wp:positionV>
                <wp:extent cx="3484880" cy="1770380"/>
                <wp:effectExtent l="0" t="0" r="0" b="7620"/>
                <wp:wrapThrough wrapText="bothSides">
                  <wp:wrapPolygon edited="0">
                    <wp:start x="157" y="0"/>
                    <wp:lineTo x="157" y="21383"/>
                    <wp:lineTo x="21254" y="21383"/>
                    <wp:lineTo x="21254" y="0"/>
                    <wp:lineTo x="157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880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695CE" w14:textId="77777777" w:rsidR="00445A03" w:rsidRPr="00445A03" w:rsidRDefault="00445A0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45A03">
                              <w:rPr>
                                <w:b/>
                                <w:sz w:val="36"/>
                                <w:szCs w:val="36"/>
                              </w:rPr>
                              <w:t>Contact information:</w:t>
                            </w:r>
                          </w:p>
                          <w:p w14:paraId="47EE00B6" w14:textId="77777777" w:rsidR="00445A03" w:rsidRPr="002C4B3B" w:rsidRDefault="00445A0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7" w:anchor="positiveecs.com" w:history="1">
                              <w:r w:rsidRPr="002C4B3B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positiveecs.com</w:t>
                              </w:r>
                            </w:hyperlink>
                          </w:p>
                          <w:p w14:paraId="109E3025" w14:textId="77777777" w:rsidR="00445A03" w:rsidRDefault="00445A0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8" w:anchor="https://www.psychologytoday.com/profile/1123146%20" w:history="1">
                              <w:r w:rsidRPr="00445A03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https://www.psychologytoday.com/profile/1123146</w:t>
                              </w:r>
                            </w:hyperlink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FA9AFBE" w14:textId="77777777" w:rsidR="00445A03" w:rsidRDefault="00445A0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(702) 934-1155</w:t>
                            </w:r>
                          </w:p>
                          <w:p w14:paraId="4BC7DD9F" w14:textId="77777777" w:rsidR="00445A03" w:rsidRPr="00445A03" w:rsidRDefault="00445A0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16pt;margin-top:631pt;width:274.4pt;height:139.4pt;z-index:25168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" mv:complextextbox="1" filled="f" stroked="f">
                <v:textbox>
                  <w:txbxContent>
                    <w:p w14:paraId="6D4695CE" w14:textId="77777777" w:rsidR="00445A03" w:rsidRPr="00445A03" w:rsidRDefault="00445A0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45A03">
                        <w:rPr>
                          <w:b/>
                          <w:sz w:val="36"/>
                          <w:szCs w:val="36"/>
                        </w:rPr>
                        <w:t>Contact information:</w:t>
                      </w:r>
                    </w:p>
                    <w:p w14:paraId="47EE00B6" w14:textId="77777777" w:rsidR="00445A03" w:rsidRPr="002C4B3B" w:rsidRDefault="00445A0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hyperlink r:id="rId9" w:anchor="positiveecs.com" w:history="1">
                        <w:r w:rsidRPr="002C4B3B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positiveecs.com</w:t>
                        </w:r>
                      </w:hyperlink>
                    </w:p>
                    <w:p w14:paraId="109E3025" w14:textId="77777777" w:rsidR="00445A03" w:rsidRDefault="00445A0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hyperlink r:id="rId10" w:anchor="https://www.psychologytoday.com/profile/1123146%20" w:history="1">
                        <w:r w:rsidRPr="00445A03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https://www.psychologytoday.com/profile/1123146</w:t>
                        </w:r>
                      </w:hyperlink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FA9AFBE" w14:textId="77777777" w:rsidR="00445A03" w:rsidRDefault="00445A0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(702) 934-1155</w:t>
                      </w:r>
                    </w:p>
                    <w:p w14:paraId="4BC7DD9F" w14:textId="77777777" w:rsidR="00445A03" w:rsidRPr="00445A03" w:rsidRDefault="00445A0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62E8B">
        <w:rPr>
          <w:noProof/>
        </w:rPr>
        <mc:AlternateContent>
          <mc:Choice Requires="wps">
            <w:drawing>
              <wp:anchor distT="0" distB="0" distL="114300" distR="114300" simplePos="0" relativeHeight="251684880" behindDoc="0" locked="0" layoutInCell="1" allowOverlap="1" wp14:anchorId="3EDC795D" wp14:editId="2B28C020">
                <wp:simplePos x="0" y="0"/>
                <wp:positionH relativeFrom="page">
                  <wp:posOffset>163830</wp:posOffset>
                </wp:positionH>
                <wp:positionV relativeFrom="page">
                  <wp:posOffset>6663055</wp:posOffset>
                </wp:positionV>
                <wp:extent cx="7223760" cy="914400"/>
                <wp:effectExtent l="0" t="0" r="0" b="0"/>
                <wp:wrapThrough wrapText="bothSides">
                  <wp:wrapPolygon edited="0">
                    <wp:start x="76" y="0"/>
                    <wp:lineTo x="76" y="21000"/>
                    <wp:lineTo x="21418" y="21000"/>
                    <wp:lineTo x="21418" y="0"/>
                    <wp:lineTo x="76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F2CB7" w14:textId="77777777" w:rsidR="00445A03" w:rsidRPr="00B62E8B" w:rsidRDefault="00445A03" w:rsidP="00B62E8B">
                            <w:pPr>
                              <w:jc w:val="center"/>
                              <w:rPr>
                                <w:rFonts w:ascii="Chalkduster" w:hAnsi="Chalkduster"/>
                                <w:b/>
                                <w:sz w:val="48"/>
                                <w:szCs w:val="48"/>
                              </w:rPr>
                            </w:pPr>
                            <w:r w:rsidRPr="00B62E8B">
                              <w:rPr>
                                <w:rFonts w:ascii="Chalkduster" w:hAnsi="Chalkduster"/>
                                <w:b/>
                                <w:sz w:val="48"/>
                                <w:szCs w:val="48"/>
                              </w:rPr>
                              <w:t>Contact Dr. Ashley Key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0" type="#_x0000_t202" style="position:absolute;margin-left:12.9pt;margin-top:524.65pt;width:568.8pt;height:1in;z-index:2516848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" mv:complextextbox="1" filled="f" stroked="f">
                <v:textbox>
                  <w:txbxContent>
                    <w:p w14:paraId="062F2CB7" w14:textId="77777777" w:rsidR="00445A03" w:rsidRPr="00B62E8B" w:rsidRDefault="00445A03" w:rsidP="00B62E8B">
                      <w:pPr>
                        <w:jc w:val="center"/>
                        <w:rPr>
                          <w:rFonts w:ascii="Chalkduster" w:hAnsi="Chalkduster"/>
                          <w:b/>
                          <w:sz w:val="48"/>
                          <w:szCs w:val="48"/>
                        </w:rPr>
                      </w:pPr>
                      <w:r w:rsidRPr="00B62E8B">
                        <w:rPr>
                          <w:rFonts w:ascii="Chalkduster" w:hAnsi="Chalkduster"/>
                          <w:b/>
                          <w:sz w:val="48"/>
                          <w:szCs w:val="48"/>
                        </w:rPr>
                        <w:t>Contact Dr. Ashley Key for more information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60FF6">
        <w:rPr>
          <w:noProof/>
        </w:rPr>
        <mc:AlternateContent>
          <mc:Choice Requires="wpg">
            <w:drawing>
              <wp:anchor distT="0" distB="0" distL="114300" distR="114300" simplePos="1" relativeHeight="251683856" behindDoc="0" locked="0" layoutInCell="1" allowOverlap="1" wp14:anchorId="7F7D1166" wp14:editId="4AC0117F">
                <wp:simplePos x="635000" y="5414010"/>
                <wp:positionH relativeFrom="page">
                  <wp:posOffset>635000</wp:posOffset>
                </wp:positionH>
                <wp:positionV relativeFrom="page">
                  <wp:posOffset>5414010</wp:posOffset>
                </wp:positionV>
                <wp:extent cx="7223760" cy="1558290"/>
                <wp:effectExtent l="0" t="0" r="0" b="0"/>
                <wp:wrapThrough wrapText="bothSides">
                  <wp:wrapPolygon edited="0">
                    <wp:start x="76" y="0"/>
                    <wp:lineTo x="76" y="21125"/>
                    <wp:lineTo x="21418" y="21125"/>
                    <wp:lineTo x="21418" y="0"/>
                    <wp:lineTo x="76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1558290"/>
                          <a:chOff x="0" y="0"/>
                          <a:chExt cx="7223760" cy="155829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722376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45720"/>
                            <a:ext cx="70408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6">
                          <w:txbxContent>
                            <w:p w14:paraId="65EABC00" w14:textId="3F8491E7" w:rsidR="00445A03" w:rsidRDefault="00EA75A1" w:rsidP="00306A15">
                              <w:pPr>
                                <w:jc w:val="center"/>
                                <w:rPr>
                                  <w:rFonts w:ascii="Charter Black" w:hAnsi="Charter Black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harter Black" w:hAnsi="Charter Black"/>
                                  <w:b/>
                                  <w:sz w:val="40"/>
                                  <w:szCs w:val="40"/>
                                </w:rPr>
                                <w:t>Show your CCSD I.D.</w:t>
                              </w:r>
                              <w:r w:rsidR="00445A03" w:rsidRPr="00B62E8B">
                                <w:rPr>
                                  <w:rFonts w:ascii="Charter Black" w:hAnsi="Charter Black"/>
                                  <w:b/>
                                  <w:sz w:val="40"/>
                                  <w:szCs w:val="40"/>
                                </w:rPr>
                                <w:t xml:space="preserve"> and get your first 30 minute session for free </w:t>
                              </w:r>
                              <w:r w:rsidR="00445A03">
                                <w:rPr>
                                  <w:rFonts w:ascii="Charter Black" w:hAnsi="Charter Black"/>
                                  <w:b/>
                                  <w:sz w:val="40"/>
                                  <w:szCs w:val="40"/>
                                </w:rPr>
                                <w:t>with</w:t>
                              </w:r>
                              <w:r w:rsidR="00445A03" w:rsidRPr="00B62E8B">
                                <w:rPr>
                                  <w:rFonts w:ascii="Charter Black" w:hAnsi="Charter Black"/>
                                  <w:b/>
                                  <w:sz w:val="40"/>
                                  <w:szCs w:val="40"/>
                                </w:rPr>
                                <w:t xml:space="preserve"> this link</w:t>
                              </w:r>
                              <w:r w:rsidR="00445A03">
                                <w:rPr>
                                  <w:rFonts w:ascii="Charter Black" w:hAnsi="Charter Black"/>
                                  <w:b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793B31C0" w14:textId="77777777" w:rsidR="00306A15" w:rsidRDefault="00306A15" w:rsidP="00306A15">
                              <w:pPr>
                                <w:jc w:val="center"/>
                                <w:rPr>
                                  <w:rFonts w:ascii="Charter Black" w:hAnsi="Charter Black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instrText xml:space="preserve"> HYPERLINK "</w:instrText>
                              </w:r>
                              <w:r w:rsidRPr="00306A1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instrText>https://tinyurl.com/54474tvz</w:instrTex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instrText xml:space="preserve">" </w:instrTex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Pr="00953D6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h</w:t>
                              </w:r>
                              <w:r w:rsidRPr="00953D6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ttps://tinyurl.com/54474tvz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  <w:p w14:paraId="6EF08636" w14:textId="77777777" w:rsidR="00445A03" w:rsidRDefault="00445A03">
                              <w:pPr>
                                <w:rPr>
                                  <w:rFonts w:ascii="Charter Black" w:hAnsi="Charter Black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14:paraId="1C59C260" w14:textId="77777777" w:rsidR="00445A03" w:rsidRDefault="00445A03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665480"/>
                            <a:ext cx="70408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6805930" y="986790"/>
                            <a:ext cx="32639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5930" y="1296670"/>
                            <a:ext cx="32639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1" style="position:absolute;margin-left:50pt;margin-top:426.3pt;width:568.8pt;height:122.7pt;z-index:251683856;mso-position-horizontal-relative:page;mso-position-vertical-relative:page" coordsize="7223760,15582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" mv:complextextbox="1">
                <v:shape id="Text Box 17" o:spid="_x0000_s1032" type="#_x0000_t202" style="position:absolute;width:7223760;height:155829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SyjBwwAA&#10;ANsAAAAPAAAAZHJzL2Rvd25yZXYueG1sRE9Na8JAEL0X/A/LCL0U3VSoSnQVW7BU8GIUwduYHZNo&#10;djZktxr99a4geJvH+5zxtDGlOFPtCssKPrsRCOLU6oIzBZv1vDME4TyyxtIyKbiSg+mk9TbGWNsL&#10;r+ic+EyEEHYxKsi9r2IpXZqTQde1FXHgDrY26AOsM6lrvIRwU8peFPWlwYJDQ44V/eSUnpJ/o+Br&#10;Prjtm972t0w+rsfdfusWp++lUu/tZjYC4anxL/HT/afD/AE8fgkHyM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SyjBwwAAANsAAAAPAAAAAAAAAAAAAAAAAJcCAABkcnMvZG93&#10;bnJldi54bWxQSwUGAAAAAAQABAD1AAAAhwMAAAAA&#10;" mv:complextextbox="1" filled="f" stroked="f"/>
                <v:shape id="Text Box 6" o:spid="_x0000_s1033" type="#_x0000_t202" style="position:absolute;left:91440;top:45720;width:7040880;height:621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>
                      <w:p w14:paraId="65EABC00" w14:textId="3F8491E7" w:rsidR="00445A03" w:rsidRDefault="00EA75A1" w:rsidP="00306A15">
                        <w:pPr>
                          <w:jc w:val="center"/>
                          <w:rPr>
                            <w:rFonts w:ascii="Charter Black" w:hAnsi="Charter Black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Charter Black" w:hAnsi="Charter Black"/>
                            <w:b/>
                            <w:sz w:val="40"/>
                            <w:szCs w:val="40"/>
                          </w:rPr>
                          <w:t>Show your CCSD I.D.</w:t>
                        </w:r>
                        <w:r w:rsidR="00445A03" w:rsidRPr="00B62E8B">
                          <w:rPr>
                            <w:rFonts w:ascii="Charter Black" w:hAnsi="Charter Black"/>
                            <w:b/>
                            <w:sz w:val="40"/>
                            <w:szCs w:val="40"/>
                          </w:rPr>
                          <w:t xml:space="preserve"> and get your first 30 minute session for free </w:t>
                        </w:r>
                        <w:r w:rsidR="00445A03">
                          <w:rPr>
                            <w:rFonts w:ascii="Charter Black" w:hAnsi="Charter Black"/>
                            <w:b/>
                            <w:sz w:val="40"/>
                            <w:szCs w:val="40"/>
                          </w:rPr>
                          <w:t>with</w:t>
                        </w:r>
                        <w:r w:rsidR="00445A03" w:rsidRPr="00B62E8B">
                          <w:rPr>
                            <w:rFonts w:ascii="Charter Black" w:hAnsi="Charter Black"/>
                            <w:b/>
                            <w:sz w:val="40"/>
                            <w:szCs w:val="40"/>
                          </w:rPr>
                          <w:t xml:space="preserve"> this link</w:t>
                        </w:r>
                        <w:r w:rsidR="00445A03">
                          <w:rPr>
                            <w:rFonts w:ascii="Charter Black" w:hAnsi="Charter Black"/>
                            <w:b/>
                            <w:sz w:val="40"/>
                            <w:szCs w:val="40"/>
                          </w:rPr>
                          <w:t>:</w:t>
                        </w:r>
                      </w:p>
                      <w:p w14:paraId="793B31C0" w14:textId="77777777" w:rsidR="00306A15" w:rsidRDefault="00306A15" w:rsidP="00306A15">
                        <w:pPr>
                          <w:jc w:val="center"/>
                          <w:rPr>
                            <w:rFonts w:ascii="Charter Black" w:hAnsi="Charter Black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  <w:szCs w:val="44"/>
                          </w:rPr>
                          <w:instrText xml:space="preserve"> HYPERLINK "</w:instrText>
                        </w:r>
                        <w:r w:rsidRPr="00306A15"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  <w:szCs w:val="44"/>
                          </w:rPr>
                          <w:instrText>https://tinyurl.com/54474tvz</w:instrTex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  <w:szCs w:val="44"/>
                          </w:rPr>
                          <w:instrText xml:space="preserve">" </w:instrTex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  <w:szCs w:val="44"/>
                          </w:rPr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  <w:szCs w:val="44"/>
                          </w:rPr>
                          <w:fldChar w:fldCharType="separate"/>
                        </w:r>
                        <w:r w:rsidRPr="00953D6A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sz w:val="44"/>
                            <w:szCs w:val="44"/>
                          </w:rPr>
                          <w:t>h</w:t>
                        </w:r>
                        <w:r w:rsidRPr="00953D6A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sz w:val="44"/>
                            <w:szCs w:val="44"/>
                          </w:rPr>
                          <w:t>ttps://tinyurl.com/54474tvz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  <w:szCs w:val="44"/>
                          </w:rPr>
                          <w:fldChar w:fldCharType="end"/>
                        </w:r>
                      </w:p>
                      <w:p w14:paraId="6EF08636" w14:textId="77777777" w:rsidR="00445A03" w:rsidRDefault="00445A03">
                        <w:pPr>
                          <w:rPr>
                            <w:rFonts w:ascii="Charter Black" w:hAnsi="Charter Black"/>
                            <w:b/>
                            <w:sz w:val="40"/>
                            <w:szCs w:val="40"/>
                          </w:rPr>
                        </w:pPr>
                      </w:p>
                      <w:p w14:paraId="1C59C260" w14:textId="77777777" w:rsidR="00445A03" w:rsidRDefault="00445A03"/>
                    </w:txbxContent>
                  </v:textbox>
                </v:shape>
                <v:shape id="Text Box 7" o:spid="_x0000_s1034" type="#_x0000_t202" style="position:absolute;left:91440;top:665480;width:7040880;height:322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35" type="#_x0000_t202" style="position:absolute;left:6805930;top:986790;width:326390;height:311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13" inset="0,0,0,0">
                    <w:txbxContent/>
                  </v:textbox>
                </v:shape>
                <v:shape id="Text Box 13" o:spid="_x0000_s1036" type="#_x0000_t202" style="position:absolute;left:6805930;top:1296670;width:326390;height:187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B62E8B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62BC38C7" wp14:editId="485F2D8A">
                <wp:simplePos x="0" y="0"/>
                <wp:positionH relativeFrom="page">
                  <wp:posOffset>1227455</wp:posOffset>
                </wp:positionH>
                <wp:positionV relativeFrom="page">
                  <wp:posOffset>2767965</wp:posOffset>
                </wp:positionV>
                <wp:extent cx="5265420" cy="4004945"/>
                <wp:effectExtent l="584200" t="508000" r="398780" b="567055"/>
                <wp:wrapTight wrapText="bothSides">
                  <wp:wrapPolygon edited="0">
                    <wp:start x="-608" y="-762"/>
                    <wp:lineTo x="-1198" y="-376"/>
                    <wp:lineTo x="-939" y="4003"/>
                    <wp:lineTo x="-1196" y="17331"/>
                    <wp:lineTo x="-1437" y="20973"/>
                    <wp:lineTo x="-1350" y="21787"/>
                    <wp:lineTo x="3422" y="23117"/>
                    <wp:lineTo x="3525" y="23098"/>
                    <wp:lineTo x="17996" y="22633"/>
                    <wp:lineTo x="18100" y="22614"/>
                    <wp:lineTo x="20619" y="22563"/>
                    <wp:lineTo x="20752" y="22815"/>
                    <wp:lineTo x="21164" y="22738"/>
                    <wp:lineTo x="21238" y="22448"/>
                    <wp:lineTo x="22124" y="21869"/>
                    <wp:lineTo x="22045" y="15243"/>
                    <wp:lineTo x="22097" y="10807"/>
                    <wp:lineTo x="22044" y="6390"/>
                    <wp:lineTo x="22096" y="1953"/>
                    <wp:lineTo x="21910" y="-1748"/>
                    <wp:lineTo x="19155" y="-1929"/>
                    <wp:lineTo x="12551" y="-707"/>
                    <wp:lineTo x="12319" y="-2878"/>
                    <wp:lineTo x="424" y="-953"/>
                    <wp:lineTo x="-608" y="-762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0770">
                          <a:off x="0" y="0"/>
                          <a:ext cx="5265420" cy="400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2400">
                          <a:solidFill>
                            <a:schemeClr val="bg1"/>
                          </a:solidFill>
                        </a:ln>
                        <a:effectLst>
                          <a:outerShdw blurRad="65000" dist="50800" dir="12000000" kx="-105000" ky="-90000" algn="tr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25400" h="19050"/>
                          <a:contourClr>
                            <a:schemeClr val="bg2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96.65pt;margin-top:217.95pt;width:414.6pt;height:315.35pt;rotation:525129fd;z-index:2516776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" fillcolor="white [3212]" strokecolor="white [3212]" strokeweight="12pt">
                <v:shadow on="t" type="perspective" opacity="19660f" mv:blur="65000f" origin=".5,-.5" offset="-1.326mm,-17375emu" matrix=",-2002f,-1716f"/>
                <w10:wrap type="tight" anchorx="page" anchory="page"/>
              </v:rect>
            </w:pict>
          </mc:Fallback>
        </mc:AlternateContent>
      </w:r>
      <w:r w:rsidR="00B62E8B">
        <w:rPr>
          <w:noProof/>
        </w:rPr>
        <mc:AlternateContent>
          <mc:Choice Requires="wps">
            <w:drawing>
              <wp:anchor distT="0" distB="0" distL="114300" distR="114300" simplePos="0" relativeHeight="251680784" behindDoc="0" locked="0" layoutInCell="1" allowOverlap="1" wp14:anchorId="16CF2943" wp14:editId="0662E34C">
                <wp:simplePos x="0" y="0"/>
                <wp:positionH relativeFrom="page">
                  <wp:posOffset>1424305</wp:posOffset>
                </wp:positionH>
                <wp:positionV relativeFrom="page">
                  <wp:posOffset>2910205</wp:posOffset>
                </wp:positionV>
                <wp:extent cx="3669030" cy="2315210"/>
                <wp:effectExtent l="50800" t="127000" r="64770" b="123190"/>
                <wp:wrapThrough wrapText="bothSides">
                  <wp:wrapPolygon edited="0">
                    <wp:start x="126" y="-103"/>
                    <wp:lineTo x="174" y="15565"/>
                    <wp:lineTo x="71" y="20325"/>
                    <wp:lineTo x="19138" y="21198"/>
                    <wp:lineTo x="19157" y="21671"/>
                    <wp:lineTo x="21246" y="21454"/>
                    <wp:lineTo x="21213" y="13383"/>
                    <wp:lineTo x="21373" y="-882"/>
                    <wp:lineTo x="16559" y="-1333"/>
                    <wp:lineTo x="2066" y="-305"/>
                    <wp:lineTo x="126" y="-103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4660">
                          <a:off x="0" y="0"/>
                          <a:ext cx="3669030" cy="231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7B58E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Mental Health Consulting</w:t>
                            </w:r>
                          </w:p>
                          <w:p w14:paraId="6A9CE352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Educator Stress and Emotional Support</w:t>
                            </w:r>
                          </w:p>
                          <w:p w14:paraId="1FC9BFB8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Career Coaching</w:t>
                            </w:r>
                          </w:p>
                          <w:p w14:paraId="19CCC425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Life Coaching</w:t>
                            </w:r>
                          </w:p>
                          <w:p w14:paraId="5F8D9229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Family Dynamics</w:t>
                            </w:r>
                          </w:p>
                          <w:p w14:paraId="552D1D1D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Relationship Restoration</w:t>
                            </w:r>
                          </w:p>
                          <w:p w14:paraId="3EC2C2CB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Educational Coaching</w:t>
                            </w:r>
                          </w:p>
                          <w:p w14:paraId="50B7B6BE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Dealing with Toxic Jobs and people</w:t>
                            </w:r>
                          </w:p>
                          <w:p w14:paraId="32EA7E6D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Rebuilding self-esteem after the loss of a relationship</w:t>
                            </w:r>
                          </w:p>
                          <w:p w14:paraId="6900E88C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Political Stress</w:t>
                            </w:r>
                          </w:p>
                          <w:p w14:paraId="62E6319A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Anger/Anxiety prevention</w:t>
                            </w:r>
                          </w:p>
                          <w:p w14:paraId="3409CC9E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Finding your purpose</w:t>
                            </w:r>
                          </w:p>
                          <w:p w14:paraId="76FBA3E9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  <w:r>
                              <w:rPr>
                                <w:b/>
                                <w:color w:val="C900B8"/>
                              </w:rPr>
                              <w:t>And much more……</w:t>
                            </w:r>
                          </w:p>
                          <w:p w14:paraId="2ECC0BAB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</w:p>
                          <w:p w14:paraId="64E879DB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</w:p>
                          <w:p w14:paraId="4597C57D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</w:p>
                          <w:p w14:paraId="6A801AB5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</w:p>
                          <w:p w14:paraId="4F8D8AD6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</w:p>
                          <w:p w14:paraId="041421F7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</w:p>
                          <w:p w14:paraId="1367BBA1" w14:textId="77777777" w:rsidR="00445A03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</w:p>
                          <w:p w14:paraId="0D95BA20" w14:textId="77777777" w:rsidR="00445A03" w:rsidRPr="00C22132" w:rsidRDefault="00445A03">
                            <w:pPr>
                              <w:rPr>
                                <w:b/>
                                <w:color w:val="C900B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12.15pt;margin-top:229.15pt;width:288.9pt;height:182.3pt;rotation:245389fd;z-index:25168078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" mv:complextextbox="1" filled="f" stroked="f">
                <v:textbox>
                  <w:txbxContent>
                    <w:p w14:paraId="2A17B58E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Mental Health Consulting</w:t>
                      </w:r>
                    </w:p>
                    <w:p w14:paraId="6A9CE352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Educator Stress and Emotional Support</w:t>
                      </w:r>
                    </w:p>
                    <w:p w14:paraId="1FC9BFB8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Career Coaching</w:t>
                      </w:r>
                    </w:p>
                    <w:p w14:paraId="19CCC425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Life Coaching</w:t>
                      </w:r>
                    </w:p>
                    <w:p w14:paraId="5F8D9229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Family Dynamics</w:t>
                      </w:r>
                    </w:p>
                    <w:p w14:paraId="552D1D1D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Relationship Restoration</w:t>
                      </w:r>
                    </w:p>
                    <w:p w14:paraId="3EC2C2CB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Educational Coaching</w:t>
                      </w:r>
                    </w:p>
                    <w:p w14:paraId="50B7B6BE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Dealing with Toxic Jobs and people</w:t>
                      </w:r>
                    </w:p>
                    <w:p w14:paraId="32EA7E6D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Rebuilding self-esteem after the loss of a relationship</w:t>
                      </w:r>
                    </w:p>
                    <w:p w14:paraId="6900E88C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Political Stress</w:t>
                      </w:r>
                    </w:p>
                    <w:p w14:paraId="62E6319A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Anger/Anxiety prevention</w:t>
                      </w:r>
                    </w:p>
                    <w:p w14:paraId="3409CC9E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Finding your purpose</w:t>
                      </w:r>
                    </w:p>
                    <w:p w14:paraId="76FBA3E9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  <w:r>
                        <w:rPr>
                          <w:b/>
                          <w:color w:val="C900B8"/>
                        </w:rPr>
                        <w:t>And much more……</w:t>
                      </w:r>
                    </w:p>
                    <w:p w14:paraId="2ECC0BAB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</w:p>
                    <w:p w14:paraId="64E879DB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</w:p>
                    <w:p w14:paraId="4597C57D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</w:p>
                    <w:p w14:paraId="6A801AB5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</w:p>
                    <w:p w14:paraId="4F8D8AD6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</w:p>
                    <w:p w14:paraId="041421F7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</w:p>
                    <w:p w14:paraId="1367BBA1" w14:textId="77777777" w:rsidR="00445A03" w:rsidRDefault="00445A03">
                      <w:pPr>
                        <w:rPr>
                          <w:b/>
                          <w:color w:val="C900B8"/>
                        </w:rPr>
                      </w:pPr>
                    </w:p>
                    <w:p w14:paraId="0D95BA20" w14:textId="77777777" w:rsidR="00445A03" w:rsidRPr="00C22132" w:rsidRDefault="00445A03">
                      <w:pPr>
                        <w:rPr>
                          <w:b/>
                          <w:color w:val="C900B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62E8B">
        <w:rPr>
          <w:noProof/>
        </w:rPr>
        <mc:AlternateContent>
          <mc:Choice Requires="wps">
            <w:drawing>
              <wp:anchor distT="0" distB="0" distL="114300" distR="114300" simplePos="0" relativeHeight="251679760" behindDoc="0" locked="0" layoutInCell="1" allowOverlap="1" wp14:anchorId="4454B2FE" wp14:editId="1AB69E1F">
                <wp:simplePos x="0" y="0"/>
                <wp:positionH relativeFrom="page">
                  <wp:posOffset>274320</wp:posOffset>
                </wp:positionH>
                <wp:positionV relativeFrom="page">
                  <wp:posOffset>2013585</wp:posOffset>
                </wp:positionV>
                <wp:extent cx="7223760" cy="914400"/>
                <wp:effectExtent l="0" t="0" r="0" b="0"/>
                <wp:wrapThrough wrapText="bothSides">
                  <wp:wrapPolygon edited="0">
                    <wp:start x="76" y="0"/>
                    <wp:lineTo x="76" y="21000"/>
                    <wp:lineTo x="21418" y="21000"/>
                    <wp:lineTo x="21418" y="0"/>
                    <wp:lineTo x="76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BEA60" w14:textId="77777777" w:rsidR="00445A03" w:rsidRPr="00B62E8B" w:rsidRDefault="00445A03" w:rsidP="00C22132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color w:val="C900B8"/>
                                <w:sz w:val="44"/>
                                <w:szCs w:val="44"/>
                              </w:rPr>
                            </w:pPr>
                            <w:r w:rsidRPr="00B62E8B">
                              <w:rPr>
                                <w:rFonts w:ascii="American Typewriter" w:hAnsi="American Typewriter"/>
                                <w:b/>
                                <w:color w:val="C900B8"/>
                                <w:sz w:val="44"/>
                                <w:szCs w:val="44"/>
                              </w:rPr>
                              <w:t>Positive Enlightenment is a mental health consultation company that offers a variety of services such 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8" type="#_x0000_t202" style="position:absolute;margin-left:21.6pt;margin-top:158.55pt;width:568.8pt;height:1in;z-index:2516797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" mv:complextextbox="1" filled="f" stroked="f">
                <v:textbox>
                  <w:txbxContent>
                    <w:p w14:paraId="09DBEA60" w14:textId="77777777" w:rsidR="00445A03" w:rsidRPr="00B62E8B" w:rsidRDefault="00445A03" w:rsidP="00C22132">
                      <w:pPr>
                        <w:jc w:val="center"/>
                        <w:rPr>
                          <w:rFonts w:ascii="American Typewriter" w:hAnsi="American Typewriter"/>
                          <w:b/>
                          <w:color w:val="C900B8"/>
                          <w:sz w:val="44"/>
                          <w:szCs w:val="44"/>
                        </w:rPr>
                      </w:pPr>
                      <w:r w:rsidRPr="00B62E8B">
                        <w:rPr>
                          <w:rFonts w:ascii="American Typewriter" w:hAnsi="American Typewriter"/>
                          <w:b/>
                          <w:color w:val="C900B8"/>
                          <w:sz w:val="44"/>
                          <w:szCs w:val="44"/>
                        </w:rPr>
                        <w:t>Positive Enlightenment is a mental health consultation company that offers a variety of services such as: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57B5">
        <w:rPr>
          <w:noProof/>
        </w:rPr>
        <w:drawing>
          <wp:anchor distT="0" distB="0" distL="114300" distR="114300" simplePos="0" relativeHeight="251681808" behindDoc="0" locked="0" layoutInCell="1" allowOverlap="1" wp14:anchorId="083E6250" wp14:editId="6ADCD7FC">
            <wp:simplePos x="0" y="0"/>
            <wp:positionH relativeFrom="page">
              <wp:posOffset>5494655</wp:posOffset>
            </wp:positionH>
            <wp:positionV relativeFrom="page">
              <wp:posOffset>434975</wp:posOffset>
            </wp:positionV>
            <wp:extent cx="1663065" cy="1289050"/>
            <wp:effectExtent l="0" t="0" r="0" b="6350"/>
            <wp:wrapThrough wrapText="bothSides">
              <wp:wrapPolygon edited="0">
                <wp:start x="0" y="0"/>
                <wp:lineTo x="0" y="21281"/>
                <wp:lineTo x="21113" y="21281"/>
                <wp:lineTo x="21113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itiv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FF6">
        <w:rPr>
          <w:noProof/>
        </w:rPr>
        <mc:AlternateContent>
          <mc:Choice Requires="wpg">
            <w:drawing>
              <wp:anchor distT="0" distB="0" distL="114300" distR="114300" simplePos="1" relativeHeight="251678736" behindDoc="0" locked="0" layoutInCell="1" allowOverlap="1" wp14:anchorId="7C971E1D" wp14:editId="7858A95D">
                <wp:simplePos x="635000" y="434975"/>
                <wp:positionH relativeFrom="page">
                  <wp:posOffset>635000</wp:posOffset>
                </wp:positionH>
                <wp:positionV relativeFrom="page">
                  <wp:posOffset>434975</wp:posOffset>
                </wp:positionV>
                <wp:extent cx="6349365" cy="1130300"/>
                <wp:effectExtent l="0" t="0" r="0" b="12700"/>
                <wp:wrapThrough wrapText="bothSides">
                  <wp:wrapPolygon edited="0">
                    <wp:start x="86" y="0"/>
                    <wp:lineTo x="86" y="21357"/>
                    <wp:lineTo x="21429" y="21357"/>
                    <wp:lineTo x="21429" y="0"/>
                    <wp:lineTo x="86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65" cy="1130300"/>
                          <a:chOff x="0" y="0"/>
                          <a:chExt cx="6349365" cy="11303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634936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45720"/>
                            <a:ext cx="465391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9">
                          <w:txbxContent>
                            <w:p w14:paraId="4066C1A8" w14:textId="77777777" w:rsidR="00445A03" w:rsidRPr="00BA0EB8" w:rsidRDefault="00445A03" w:rsidP="00BA0EB8">
                              <w:pPr>
                                <w:jc w:val="center"/>
                                <w:rPr>
                                  <w:rFonts w:ascii="Bangla MN" w:hAnsi="Bangla MN"/>
                                  <w:color w:val="C900B8"/>
                                  <w:sz w:val="40"/>
                                  <w:szCs w:val="40"/>
                                </w:rPr>
                              </w:pPr>
                              <w:r w:rsidRPr="00BA0EB8">
                                <w:rPr>
                                  <w:rFonts w:ascii="Bangla MN" w:hAnsi="Bangla MN"/>
                                  <w:color w:val="C900B8"/>
                                  <w:sz w:val="40"/>
                                  <w:szCs w:val="40"/>
                                </w:rPr>
                                <w:t>Positive Enlightenment Consultation Services LLC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510540"/>
                            <a:ext cx="465391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9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9" style="position:absolute;margin-left:50pt;margin-top:34.25pt;width:499.95pt;height:89pt;z-index:251678736;mso-position-horizontal-relative:page;mso-position-vertical-relative:page" coordsize="6349365,1130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" mv:complextextbox="1">
                <v:shape id="Text Box 9" o:spid="_x0000_s1040" type="#_x0000_t202" style="position:absolute;width:6349365;height:1130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VOfxAAA&#10;ANoAAAAPAAAAZHJzL2Rvd25yZXYueG1sRI9Ba8JAFITvgv9heYXemk09tDG6hipt6UHRxh48PrLP&#10;JDT7NmS3Sfz3rlDwOMzMN8wyG00jeupcbVnBcxSDIC6srrlU8HP8eEpAOI+ssbFMCi7kIFtNJ0tM&#10;tR34m/rclyJA2KWooPK+TaV0RUUGXWRb4uCdbWfQB9mVUnc4BLhp5CyOX6TBmsNChS1tKip+8z+j&#10;gLajOe6S13e/X58/41NyGLa6VOrxYXxbgPA0+nv4v/2lFczhdiXcALm6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KVTn8QAAADaAAAADwAAAAAAAAAAAAAAAACXAgAAZHJzL2Rv&#10;d25yZXYueG1sUEsFBgAAAAAEAAQA9QAAAIgDAAAAAA==&#10;" mv:complextextbox="1" filled="f" stroked="f"/>
                <v:shape id="Text Box 2" o:spid="_x0000_s1041" type="#_x0000_t202" style="position:absolute;left:91440;top:45720;width:4653915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4" inset="0,0,0,0">
                    <w:txbxContent>
                      <w:p w14:paraId="4066C1A8" w14:textId="77777777" w:rsidR="00445A03" w:rsidRPr="00BA0EB8" w:rsidRDefault="00445A03" w:rsidP="00BA0EB8">
                        <w:pPr>
                          <w:jc w:val="center"/>
                          <w:rPr>
                            <w:rFonts w:ascii="Bangla MN" w:hAnsi="Bangla MN"/>
                            <w:color w:val="C900B8"/>
                            <w:sz w:val="40"/>
                            <w:szCs w:val="40"/>
                          </w:rPr>
                        </w:pPr>
                        <w:r w:rsidRPr="00BA0EB8">
                          <w:rPr>
                            <w:rFonts w:ascii="Bangla MN" w:hAnsi="Bangla MN"/>
                            <w:color w:val="C900B8"/>
                            <w:sz w:val="40"/>
                            <w:szCs w:val="40"/>
                          </w:rPr>
                          <w:t>Positive Enlightenment Consultation Services LLC</w:t>
                        </w:r>
                      </w:p>
                    </w:txbxContent>
                  </v:textbox>
                </v:shape>
                <v:shape id="Text Box 4" o:spid="_x0000_s1042" type="#_x0000_t202" style="position:absolute;left:91440;top:510540;width:4653915;height:466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</w:p>
    <w:sectPr w:rsidR="00C538AD" w:rsidSect="00C538AD">
      <w:headerReference w:type="default" r:id="rId12"/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AC65C" w14:textId="77777777" w:rsidR="00960FF6" w:rsidRDefault="00960FF6">
      <w:r>
        <w:separator/>
      </w:r>
    </w:p>
  </w:endnote>
  <w:endnote w:type="continuationSeparator" w:id="0">
    <w:p w14:paraId="16D02CB5" w14:textId="77777777" w:rsidR="00960FF6" w:rsidRDefault="0096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6496B" w14:textId="77777777" w:rsidR="00960FF6" w:rsidRDefault="00960FF6">
      <w:r>
        <w:separator/>
      </w:r>
    </w:p>
  </w:footnote>
  <w:footnote w:type="continuationSeparator" w:id="0">
    <w:p w14:paraId="0E799EBA" w14:textId="77777777" w:rsidR="00960FF6" w:rsidRDefault="00960F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2EF61" w14:textId="77777777" w:rsidR="00445A03" w:rsidRDefault="00445A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D780DF" wp14:editId="6177CCB7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223760" cy="9509760"/>
              <wp:effectExtent l="0" t="0" r="0" b="0"/>
              <wp:wrapTight wrapText="bothSides">
                <wp:wrapPolygon edited="0">
                  <wp:start x="-28" y="0"/>
                  <wp:lineTo x="-28" y="21555"/>
                  <wp:lineTo x="21600" y="21555"/>
                  <wp:lineTo x="21600" y="0"/>
                  <wp:lineTo x="-28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3760" cy="9509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8D800"/>
                          </a:gs>
                          <a:gs pos="100000">
                            <a:srgbClr val="D16D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1.6pt;margin-top:21.6pt;width:568.8pt;height:74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" o:allowincell="f" fillcolor="#f8d800" stroked="f">
              <v:fill color2="#d16d00" rotate="t" focus="100%" type="gradient"/>
              <w10:wrap type="tight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revisionView w:markup="0"/>
  <w:defaultTabStop w:val="720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1"/>
  </w:docVars>
  <w:rsids>
    <w:rsidRoot w:val="00BA0EB8"/>
    <w:rsid w:val="000E2674"/>
    <w:rsid w:val="00261390"/>
    <w:rsid w:val="00266CBD"/>
    <w:rsid w:val="002C09E7"/>
    <w:rsid w:val="002C4B3B"/>
    <w:rsid w:val="002E71D6"/>
    <w:rsid w:val="00306A15"/>
    <w:rsid w:val="00317DDD"/>
    <w:rsid w:val="00445A03"/>
    <w:rsid w:val="004B73DD"/>
    <w:rsid w:val="004F725F"/>
    <w:rsid w:val="005B20CF"/>
    <w:rsid w:val="006A1B11"/>
    <w:rsid w:val="006D520C"/>
    <w:rsid w:val="00820F1A"/>
    <w:rsid w:val="00856D96"/>
    <w:rsid w:val="00960FF6"/>
    <w:rsid w:val="00983C4E"/>
    <w:rsid w:val="009905A0"/>
    <w:rsid w:val="00A25CEB"/>
    <w:rsid w:val="00A746BA"/>
    <w:rsid w:val="00A81E4F"/>
    <w:rsid w:val="00B14464"/>
    <w:rsid w:val="00B62E8B"/>
    <w:rsid w:val="00BA0EB8"/>
    <w:rsid w:val="00BF5D48"/>
    <w:rsid w:val="00C21D69"/>
    <w:rsid w:val="00C22132"/>
    <w:rsid w:val="00C538AD"/>
    <w:rsid w:val="00C97CEC"/>
    <w:rsid w:val="00CA57B5"/>
    <w:rsid w:val="00CB23AD"/>
    <w:rsid w:val="00D0364F"/>
    <w:rsid w:val="00D06204"/>
    <w:rsid w:val="00D44816"/>
    <w:rsid w:val="00DC3D98"/>
    <w:rsid w:val="00DF45F7"/>
    <w:rsid w:val="00DF4DF1"/>
    <w:rsid w:val="00E4365B"/>
    <w:rsid w:val="00E5029D"/>
    <w:rsid w:val="00EA75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27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46BA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8D1E1E" w:themeColor="text2"/>
      <w:sz w:val="12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746BA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color w:val="B8B8B8" w:themeColor="background2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5A0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8D1E1E" w:themeColor="text2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38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8AD"/>
  </w:style>
  <w:style w:type="paragraph" w:styleId="Footer">
    <w:name w:val="footer"/>
    <w:basedOn w:val="Normal"/>
    <w:link w:val="FooterChar"/>
    <w:unhideWhenUsed/>
    <w:rsid w:val="00C53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38AD"/>
  </w:style>
  <w:style w:type="paragraph" w:styleId="BalloonText">
    <w:name w:val="Balloon Text"/>
    <w:basedOn w:val="Normal"/>
    <w:link w:val="BalloonTextChar"/>
    <w:semiHidden/>
    <w:unhideWhenUsed/>
    <w:rsid w:val="00C53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38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46BA"/>
    <w:rPr>
      <w:rFonts w:asciiTheme="majorHAnsi" w:eastAsiaTheme="majorEastAsia" w:hAnsiTheme="majorHAnsi" w:cstheme="majorBidi"/>
      <w:b/>
      <w:bCs/>
      <w:color w:val="8D1E1E" w:themeColor="text2"/>
      <w:sz w:val="1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6BA"/>
    <w:rPr>
      <w:rFonts w:asciiTheme="majorHAnsi" w:eastAsiaTheme="majorEastAsia" w:hAnsiTheme="majorHAnsi" w:cstheme="majorBidi"/>
      <w:b/>
      <w:bCs/>
      <w:color w:val="B8B8B8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05A0"/>
    <w:rPr>
      <w:rFonts w:asciiTheme="majorHAnsi" w:eastAsiaTheme="majorEastAsia" w:hAnsiTheme="majorHAnsi" w:cstheme="majorBidi"/>
      <w:b/>
      <w:bCs/>
      <w:color w:val="8D1E1E" w:themeColor="text2"/>
      <w:sz w:val="48"/>
    </w:rPr>
  </w:style>
  <w:style w:type="character" w:styleId="Hyperlink">
    <w:name w:val="Hyperlink"/>
    <w:basedOn w:val="DefaultParagraphFont"/>
    <w:uiPriority w:val="99"/>
    <w:unhideWhenUsed/>
    <w:rsid w:val="00B62E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A03"/>
    <w:rPr>
      <w:color w:val="E1A61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46BA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8D1E1E" w:themeColor="text2"/>
      <w:sz w:val="12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746BA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color w:val="B8B8B8" w:themeColor="background2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5A0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8D1E1E" w:themeColor="text2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38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8AD"/>
  </w:style>
  <w:style w:type="paragraph" w:styleId="Footer">
    <w:name w:val="footer"/>
    <w:basedOn w:val="Normal"/>
    <w:link w:val="FooterChar"/>
    <w:unhideWhenUsed/>
    <w:rsid w:val="00C53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38AD"/>
  </w:style>
  <w:style w:type="paragraph" w:styleId="BalloonText">
    <w:name w:val="Balloon Text"/>
    <w:basedOn w:val="Normal"/>
    <w:link w:val="BalloonTextChar"/>
    <w:semiHidden/>
    <w:unhideWhenUsed/>
    <w:rsid w:val="00C53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38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46BA"/>
    <w:rPr>
      <w:rFonts w:asciiTheme="majorHAnsi" w:eastAsiaTheme="majorEastAsia" w:hAnsiTheme="majorHAnsi" w:cstheme="majorBidi"/>
      <w:b/>
      <w:bCs/>
      <w:color w:val="8D1E1E" w:themeColor="text2"/>
      <w:sz w:val="1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6BA"/>
    <w:rPr>
      <w:rFonts w:asciiTheme="majorHAnsi" w:eastAsiaTheme="majorEastAsia" w:hAnsiTheme="majorHAnsi" w:cstheme="majorBidi"/>
      <w:b/>
      <w:bCs/>
      <w:color w:val="B8B8B8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05A0"/>
    <w:rPr>
      <w:rFonts w:asciiTheme="majorHAnsi" w:eastAsiaTheme="majorEastAsia" w:hAnsiTheme="majorHAnsi" w:cstheme="majorBidi"/>
      <w:b/>
      <w:bCs/>
      <w:color w:val="8D1E1E" w:themeColor="text2"/>
      <w:sz w:val="48"/>
    </w:rPr>
  </w:style>
  <w:style w:type="character" w:styleId="Hyperlink">
    <w:name w:val="Hyperlink"/>
    <w:basedOn w:val="DefaultParagraphFont"/>
    <w:uiPriority w:val="99"/>
    <w:unhideWhenUsed/>
    <w:rsid w:val="00B62E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A03"/>
    <w:rPr>
      <w:color w:val="E1A61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positiveecs.com" TargetMode="External"/><Relationship Id="rId8" Type="http://schemas.openxmlformats.org/officeDocument/2006/relationships/hyperlink" Target="https://www.psychologytoday.com/profile/1123146" TargetMode="External"/><Relationship Id="rId9" Type="http://schemas.openxmlformats.org/officeDocument/2006/relationships/hyperlink" Target="positiveecs.com" TargetMode="External"/><Relationship Id="rId10" Type="http://schemas.openxmlformats.org/officeDocument/2006/relationships/hyperlink" Target="https://www.psychologytoday.com/profile/11231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Untitled:Applications:Microsoft%20Office%202011:Office:Media:Templates:Publishing%20Layout%20View:Flyers:Lost%20or%20Found%20Flyer.dotx" TargetMode="External"/></Relationships>
</file>

<file path=word/theme/theme1.xml><?xml version="1.0" encoding="utf-8"?>
<a:theme xmlns:a="http://schemas.openxmlformats.org/drawingml/2006/main" name="Office Theme">
  <a:themeElements>
    <a:clrScheme name="Lost or Found">
      <a:dk1>
        <a:sysClr val="windowText" lastClr="000000"/>
      </a:dk1>
      <a:lt1>
        <a:sysClr val="window" lastClr="FFFFFF"/>
      </a:lt1>
      <a:dk2>
        <a:srgbClr val="8D1E1E"/>
      </a:dk2>
      <a:lt2>
        <a:srgbClr val="B8B8B8"/>
      </a:lt2>
      <a:accent1>
        <a:srgbClr val="D16D00"/>
      </a:accent1>
      <a:accent2>
        <a:srgbClr val="F8D800"/>
      </a:accent2>
      <a:accent3>
        <a:srgbClr val="6D8D4C"/>
      </a:accent3>
      <a:accent4>
        <a:srgbClr val="593A13"/>
      </a:accent4>
      <a:accent5>
        <a:srgbClr val="4C548F"/>
      </a:accent5>
      <a:accent6>
        <a:srgbClr val="4584A9"/>
      </a:accent6>
      <a:hlink>
        <a:srgbClr val="346A25"/>
      </a:hlink>
      <a:folHlink>
        <a:srgbClr val="E1A611"/>
      </a:folHlink>
    </a:clrScheme>
    <a:fontScheme name="Lost or Found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Lost or Found Flyer.dotx</Template>
  <TotalTime>64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2025-04-13T18:40:00Z</cp:lastPrinted>
  <dcterms:created xsi:type="dcterms:W3CDTF">2025-04-13T17:31:00Z</dcterms:created>
  <dcterms:modified xsi:type="dcterms:W3CDTF">2025-04-13T18:53:00Z</dcterms:modified>
  <cp:category/>
</cp:coreProperties>
</file>